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7" w:rsidRDefault="004868A7" w:rsidP="004868A7">
      <w:pPr>
        <w:rPr>
          <w:szCs w:val="21"/>
        </w:rPr>
      </w:pPr>
      <w:bookmarkStart w:id="0" w:name="_GoBack"/>
      <w:bookmarkEnd w:id="0"/>
    </w:p>
    <w:p w:rsidR="004868A7" w:rsidRDefault="004868A7" w:rsidP="004868A7">
      <w:pPr>
        <w:rPr>
          <w:szCs w:val="21"/>
        </w:rPr>
      </w:pPr>
    </w:p>
    <w:p w:rsidR="004868A7" w:rsidRDefault="004868A7" w:rsidP="004868A7">
      <w:pPr>
        <w:rPr>
          <w:szCs w:val="21"/>
        </w:rPr>
      </w:pPr>
    </w:p>
    <w:p w:rsidR="004868A7" w:rsidRDefault="004868A7" w:rsidP="004868A7">
      <w:pPr>
        <w:spacing w:line="360" w:lineRule="atLeast"/>
        <w:jc w:val="center"/>
        <w:rPr>
          <w:szCs w:val="21"/>
        </w:rPr>
      </w:pPr>
      <w:r w:rsidRPr="004868A7">
        <w:rPr>
          <w:rFonts w:hint="eastAsia"/>
          <w:szCs w:val="21"/>
        </w:rPr>
        <w:t>町税等の滞納がない旨の申出書</w:t>
      </w:r>
    </w:p>
    <w:p w:rsidR="004868A7" w:rsidRDefault="004868A7" w:rsidP="004868A7">
      <w:pPr>
        <w:spacing w:line="360" w:lineRule="atLeast"/>
        <w:jc w:val="center"/>
        <w:rPr>
          <w:szCs w:val="21"/>
        </w:rPr>
      </w:pPr>
    </w:p>
    <w:p w:rsidR="004868A7" w:rsidRDefault="004868A7" w:rsidP="004868A7">
      <w:pPr>
        <w:spacing w:line="360" w:lineRule="atLeast"/>
        <w:jc w:val="center"/>
        <w:rPr>
          <w:szCs w:val="21"/>
        </w:rPr>
      </w:pPr>
    </w:p>
    <w:p w:rsidR="004868A7" w:rsidRDefault="004868A7" w:rsidP="004868A7">
      <w:pPr>
        <w:spacing w:line="360" w:lineRule="atLeas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868A7" w:rsidRDefault="004868A7" w:rsidP="004868A7">
      <w:pPr>
        <w:spacing w:line="360" w:lineRule="atLeast"/>
        <w:jc w:val="left"/>
        <w:rPr>
          <w:szCs w:val="21"/>
        </w:rPr>
      </w:pPr>
    </w:p>
    <w:p w:rsidR="004868A7" w:rsidRDefault="004868A7" w:rsidP="004868A7">
      <w:pPr>
        <w:spacing w:line="3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松野町長　　　　　　　　　</w:t>
      </w:r>
      <w:r w:rsidR="00A022E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4868A7" w:rsidRPr="004868A7" w:rsidRDefault="004868A7" w:rsidP="004868A7">
      <w:pPr>
        <w:spacing w:line="360" w:lineRule="atLeast"/>
        <w:jc w:val="left"/>
        <w:rPr>
          <w:szCs w:val="21"/>
        </w:rPr>
      </w:pPr>
    </w:p>
    <w:p w:rsidR="004868A7" w:rsidRDefault="004868A7" w:rsidP="004868A7">
      <w:pPr>
        <w:spacing w:line="360" w:lineRule="atLeast"/>
        <w:rPr>
          <w:szCs w:val="21"/>
        </w:rPr>
      </w:pPr>
    </w:p>
    <w:p w:rsidR="004868A7" w:rsidRDefault="004868A7" w:rsidP="004868A7">
      <w:pPr>
        <w:spacing w:line="36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4868A7" w:rsidRDefault="004868A7" w:rsidP="004868A7">
      <w:pPr>
        <w:spacing w:line="36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　　申請者　　　住所　　　　　　　　　　　</w:t>
      </w:r>
    </w:p>
    <w:p w:rsidR="004868A7" w:rsidRPr="004868A7" w:rsidRDefault="004868A7" w:rsidP="004868A7">
      <w:pPr>
        <w:spacing w:line="36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氏名　　　</w:t>
      </w:r>
      <w:r w:rsidR="00E8650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="009F4F5D">
        <w:rPr>
          <w:rFonts w:hint="eastAsia"/>
          <w:szCs w:val="21"/>
        </w:rPr>
        <w:t xml:space="preserve">　　</w:t>
      </w:r>
    </w:p>
    <w:p w:rsidR="004868A7" w:rsidRDefault="004868A7" w:rsidP="004868A7">
      <w:pPr>
        <w:spacing w:line="360" w:lineRule="atLeast"/>
      </w:pPr>
    </w:p>
    <w:p w:rsidR="004868A7" w:rsidRDefault="004868A7" w:rsidP="004868A7">
      <w:pPr>
        <w:spacing w:line="360" w:lineRule="atLeast"/>
      </w:pPr>
    </w:p>
    <w:p w:rsidR="004868A7" w:rsidRDefault="004868A7" w:rsidP="004868A7">
      <w:pPr>
        <w:spacing w:line="360" w:lineRule="atLeast"/>
      </w:pPr>
      <w:r w:rsidRPr="004868A7">
        <w:rPr>
          <w:rFonts w:hint="eastAsia"/>
        </w:rPr>
        <w:t xml:space="preserve">　</w:t>
      </w:r>
      <w:r w:rsidR="004D3992">
        <w:rPr>
          <w:rFonts w:hint="eastAsia"/>
        </w:rPr>
        <w:t>松野町飼い主のいない猫の不妊去勢手術費補助金交付</w:t>
      </w:r>
      <w:r w:rsidRPr="004868A7">
        <w:rPr>
          <w:rFonts w:hint="eastAsia"/>
        </w:rPr>
        <w:t>要綱に基づき、次のとおり松野町に対し世帯全員の町税等の滞納がない旨を申</w:t>
      </w:r>
      <w:r w:rsidR="00AC55EF">
        <w:rPr>
          <w:rFonts w:hint="eastAsia"/>
        </w:rPr>
        <w:t>し</w:t>
      </w:r>
      <w:r w:rsidRPr="004868A7">
        <w:rPr>
          <w:rFonts w:hint="eastAsia"/>
        </w:rPr>
        <w:t>出ます。</w:t>
      </w:r>
    </w:p>
    <w:p w:rsidR="004868A7" w:rsidRDefault="004868A7" w:rsidP="004868A7">
      <w:pPr>
        <w:spacing w:line="360" w:lineRule="atLeast"/>
        <w:ind w:firstLineChars="100" w:firstLine="210"/>
      </w:pPr>
      <w:r w:rsidRPr="004868A7">
        <w:rPr>
          <w:rFonts w:hint="eastAsia"/>
        </w:rPr>
        <w:t>なお、担当部署において、私の世帯全員の町税、納税状況等について調査することに同意します。</w:t>
      </w:r>
    </w:p>
    <w:p w:rsidR="004868A7" w:rsidRDefault="004868A7" w:rsidP="004868A7">
      <w:pPr>
        <w:spacing w:line="360" w:lineRule="atLeast"/>
      </w:pPr>
    </w:p>
    <w:p w:rsidR="004868A7" w:rsidRDefault="004868A7" w:rsidP="004868A7">
      <w:pPr>
        <w:spacing w:line="360" w:lineRule="atLeast"/>
      </w:pPr>
    </w:p>
    <w:p w:rsidR="004868A7" w:rsidRDefault="004868A7" w:rsidP="004868A7">
      <w:pPr>
        <w:spacing w:line="360" w:lineRule="atLeast"/>
      </w:pPr>
      <w:r w:rsidRPr="004868A7">
        <w:rPr>
          <w:rFonts w:hint="eastAsia"/>
        </w:rPr>
        <w:t>※町税等の滞納がある場合には、補助金の交付はできません。</w:t>
      </w:r>
    </w:p>
    <w:sectPr w:rsidR="004868A7" w:rsidSect="00C46CCC">
      <w:pgSz w:w="11906" w:h="16838" w:code="9"/>
      <w:pgMar w:top="1276" w:right="1701" w:bottom="851" w:left="1701" w:header="567" w:footer="54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6A" w:rsidRDefault="0036776A">
      <w:r>
        <w:separator/>
      </w:r>
    </w:p>
  </w:endnote>
  <w:endnote w:type="continuationSeparator" w:id="0">
    <w:p w:rsidR="0036776A" w:rsidRDefault="003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6A" w:rsidRDefault="0036776A">
      <w:r>
        <w:separator/>
      </w:r>
    </w:p>
  </w:footnote>
  <w:footnote w:type="continuationSeparator" w:id="0">
    <w:p w:rsidR="0036776A" w:rsidRDefault="0036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FAE"/>
    <w:multiLevelType w:val="hybridMultilevel"/>
    <w:tmpl w:val="100C1712"/>
    <w:lvl w:ilvl="0" w:tplc="EFBA5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5E4C6C"/>
    <w:multiLevelType w:val="hybridMultilevel"/>
    <w:tmpl w:val="0C5C6A5C"/>
    <w:lvl w:ilvl="0" w:tplc="EB608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2006E"/>
    <w:multiLevelType w:val="hybridMultilevel"/>
    <w:tmpl w:val="C04EFB04"/>
    <w:lvl w:ilvl="0" w:tplc="03D21152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186B6C7F"/>
    <w:multiLevelType w:val="hybridMultilevel"/>
    <w:tmpl w:val="32D2F2DE"/>
    <w:lvl w:ilvl="0" w:tplc="03D21152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BFF321F"/>
    <w:multiLevelType w:val="hybridMultilevel"/>
    <w:tmpl w:val="E912DCD6"/>
    <w:lvl w:ilvl="0" w:tplc="D632DDCE">
      <w:start w:val="1"/>
      <w:numFmt w:val="decimalFullWidth"/>
      <w:lvlText w:val="(%1)"/>
      <w:lvlJc w:val="left"/>
      <w:pPr>
        <w:tabs>
          <w:tab w:val="num" w:pos="679"/>
        </w:tabs>
        <w:ind w:left="679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8D33F8"/>
    <w:multiLevelType w:val="hybridMultilevel"/>
    <w:tmpl w:val="E10C2124"/>
    <w:lvl w:ilvl="0" w:tplc="2FA053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CCA"/>
    <w:multiLevelType w:val="hybridMultilevel"/>
    <w:tmpl w:val="3FA86F2C"/>
    <w:lvl w:ilvl="0" w:tplc="E1D672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FC0281"/>
    <w:multiLevelType w:val="hybridMultilevel"/>
    <w:tmpl w:val="82B4BFC6"/>
    <w:lvl w:ilvl="0" w:tplc="9B242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1106B"/>
    <w:multiLevelType w:val="multilevel"/>
    <w:tmpl w:val="C04EFB04"/>
    <w:lvl w:ilvl="0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3F8D42F4"/>
    <w:multiLevelType w:val="hybridMultilevel"/>
    <w:tmpl w:val="483EC944"/>
    <w:lvl w:ilvl="0" w:tplc="65C6C418">
      <w:start w:val="2"/>
      <w:numFmt w:val="decimalFullWidth"/>
      <w:lvlText w:val="%1、"/>
      <w:lvlJc w:val="left"/>
      <w:pPr>
        <w:tabs>
          <w:tab w:val="num" w:pos="695"/>
        </w:tabs>
        <w:ind w:left="69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0" w15:restartNumberingAfterBreak="0">
    <w:nsid w:val="46254A27"/>
    <w:multiLevelType w:val="hybridMultilevel"/>
    <w:tmpl w:val="D49AD7D2"/>
    <w:lvl w:ilvl="0" w:tplc="8E0E59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9336A2"/>
    <w:multiLevelType w:val="hybridMultilevel"/>
    <w:tmpl w:val="E390B35C"/>
    <w:lvl w:ilvl="0" w:tplc="B0622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026A22"/>
    <w:multiLevelType w:val="hybridMultilevel"/>
    <w:tmpl w:val="FAB4595E"/>
    <w:lvl w:ilvl="0" w:tplc="FF9A71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462928"/>
    <w:multiLevelType w:val="hybridMultilevel"/>
    <w:tmpl w:val="2B861ED4"/>
    <w:lvl w:ilvl="0" w:tplc="1138F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2425652"/>
    <w:multiLevelType w:val="hybridMultilevel"/>
    <w:tmpl w:val="9510FED8"/>
    <w:lvl w:ilvl="0" w:tplc="B210C1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DEC456C"/>
    <w:multiLevelType w:val="hybridMultilevel"/>
    <w:tmpl w:val="69B609C6"/>
    <w:lvl w:ilvl="0" w:tplc="FCDE71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7717F0"/>
    <w:multiLevelType w:val="hybridMultilevel"/>
    <w:tmpl w:val="AD30C078"/>
    <w:lvl w:ilvl="0" w:tplc="E97C00C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ascii="ＭＳ ゴシック" w:eastAsia="ＭＳ ゴシック" w:hAnsi="Times New Roman" w:cs="Times New Roman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5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A0"/>
    <w:rsid w:val="00005ED8"/>
    <w:rsid w:val="00044CDE"/>
    <w:rsid w:val="00047731"/>
    <w:rsid w:val="00076F87"/>
    <w:rsid w:val="000A6E9F"/>
    <w:rsid w:val="000D1626"/>
    <w:rsid w:val="000F4B62"/>
    <w:rsid w:val="00123AC9"/>
    <w:rsid w:val="00130941"/>
    <w:rsid w:val="001542B0"/>
    <w:rsid w:val="00161902"/>
    <w:rsid w:val="0017198B"/>
    <w:rsid w:val="00183A85"/>
    <w:rsid w:val="00191482"/>
    <w:rsid w:val="001A07E5"/>
    <w:rsid w:val="001A0E1C"/>
    <w:rsid w:val="001B0A44"/>
    <w:rsid w:val="001B1FC6"/>
    <w:rsid w:val="001C1B2F"/>
    <w:rsid w:val="001E55DE"/>
    <w:rsid w:val="001E6604"/>
    <w:rsid w:val="0020088E"/>
    <w:rsid w:val="00216175"/>
    <w:rsid w:val="002236AC"/>
    <w:rsid w:val="0023785E"/>
    <w:rsid w:val="00261188"/>
    <w:rsid w:val="002A417D"/>
    <w:rsid w:val="002E3420"/>
    <w:rsid w:val="00300B1E"/>
    <w:rsid w:val="00303BFE"/>
    <w:rsid w:val="00320F8E"/>
    <w:rsid w:val="00325E32"/>
    <w:rsid w:val="003276DB"/>
    <w:rsid w:val="00353194"/>
    <w:rsid w:val="0036776A"/>
    <w:rsid w:val="003913E3"/>
    <w:rsid w:val="003B02DB"/>
    <w:rsid w:val="00401E7F"/>
    <w:rsid w:val="004076D5"/>
    <w:rsid w:val="00416B89"/>
    <w:rsid w:val="00436F67"/>
    <w:rsid w:val="004506A4"/>
    <w:rsid w:val="00454067"/>
    <w:rsid w:val="00455BB5"/>
    <w:rsid w:val="00462036"/>
    <w:rsid w:val="00475DC7"/>
    <w:rsid w:val="004832E5"/>
    <w:rsid w:val="004868A7"/>
    <w:rsid w:val="004C74D5"/>
    <w:rsid w:val="004D3992"/>
    <w:rsid w:val="004E3E52"/>
    <w:rsid w:val="004F4FDA"/>
    <w:rsid w:val="0050340E"/>
    <w:rsid w:val="00507D76"/>
    <w:rsid w:val="00517043"/>
    <w:rsid w:val="00546C34"/>
    <w:rsid w:val="00560970"/>
    <w:rsid w:val="00564807"/>
    <w:rsid w:val="0056562D"/>
    <w:rsid w:val="00566A28"/>
    <w:rsid w:val="00592460"/>
    <w:rsid w:val="005B6C02"/>
    <w:rsid w:val="00653889"/>
    <w:rsid w:val="00655FCF"/>
    <w:rsid w:val="006607E8"/>
    <w:rsid w:val="0067177A"/>
    <w:rsid w:val="00684A60"/>
    <w:rsid w:val="0069059D"/>
    <w:rsid w:val="006956EF"/>
    <w:rsid w:val="006A375F"/>
    <w:rsid w:val="006C4C58"/>
    <w:rsid w:val="006E1999"/>
    <w:rsid w:val="006E2401"/>
    <w:rsid w:val="00747DF2"/>
    <w:rsid w:val="00753188"/>
    <w:rsid w:val="00753E3B"/>
    <w:rsid w:val="00772989"/>
    <w:rsid w:val="00794805"/>
    <w:rsid w:val="007C158D"/>
    <w:rsid w:val="007C66CD"/>
    <w:rsid w:val="007E16AC"/>
    <w:rsid w:val="007E1905"/>
    <w:rsid w:val="007F214D"/>
    <w:rsid w:val="0081724B"/>
    <w:rsid w:val="008238C7"/>
    <w:rsid w:val="00824A31"/>
    <w:rsid w:val="00845E7A"/>
    <w:rsid w:val="0085273A"/>
    <w:rsid w:val="008815D1"/>
    <w:rsid w:val="00885ED4"/>
    <w:rsid w:val="00893138"/>
    <w:rsid w:val="00893FFC"/>
    <w:rsid w:val="008A68B4"/>
    <w:rsid w:val="008B18DE"/>
    <w:rsid w:val="008B5B30"/>
    <w:rsid w:val="008D6143"/>
    <w:rsid w:val="008E4354"/>
    <w:rsid w:val="008F1979"/>
    <w:rsid w:val="00922B9C"/>
    <w:rsid w:val="00947E4E"/>
    <w:rsid w:val="00957840"/>
    <w:rsid w:val="00980308"/>
    <w:rsid w:val="009B265A"/>
    <w:rsid w:val="009C51D7"/>
    <w:rsid w:val="009E0F71"/>
    <w:rsid w:val="009F4F5D"/>
    <w:rsid w:val="009F7434"/>
    <w:rsid w:val="00A002CA"/>
    <w:rsid w:val="00A022EF"/>
    <w:rsid w:val="00A253EB"/>
    <w:rsid w:val="00A62D1F"/>
    <w:rsid w:val="00A92459"/>
    <w:rsid w:val="00A9449F"/>
    <w:rsid w:val="00AB1D72"/>
    <w:rsid w:val="00AB4E56"/>
    <w:rsid w:val="00AB7CDD"/>
    <w:rsid w:val="00AC3141"/>
    <w:rsid w:val="00AC55EF"/>
    <w:rsid w:val="00AF3F64"/>
    <w:rsid w:val="00B27812"/>
    <w:rsid w:val="00B70F2B"/>
    <w:rsid w:val="00B85BB9"/>
    <w:rsid w:val="00B86FBB"/>
    <w:rsid w:val="00BA71A2"/>
    <w:rsid w:val="00BB798E"/>
    <w:rsid w:val="00BC4137"/>
    <w:rsid w:val="00BE3418"/>
    <w:rsid w:val="00BF3779"/>
    <w:rsid w:val="00C0725F"/>
    <w:rsid w:val="00C32B73"/>
    <w:rsid w:val="00C46CCC"/>
    <w:rsid w:val="00C534C9"/>
    <w:rsid w:val="00C55ED1"/>
    <w:rsid w:val="00C70085"/>
    <w:rsid w:val="00C9334D"/>
    <w:rsid w:val="00CA172D"/>
    <w:rsid w:val="00CA1B88"/>
    <w:rsid w:val="00CA7782"/>
    <w:rsid w:val="00CC0AA2"/>
    <w:rsid w:val="00CC3F77"/>
    <w:rsid w:val="00CF183C"/>
    <w:rsid w:val="00CF7554"/>
    <w:rsid w:val="00CF7931"/>
    <w:rsid w:val="00D044F2"/>
    <w:rsid w:val="00D05E08"/>
    <w:rsid w:val="00D11F35"/>
    <w:rsid w:val="00D35FC1"/>
    <w:rsid w:val="00D45AC9"/>
    <w:rsid w:val="00D91EA0"/>
    <w:rsid w:val="00DA2745"/>
    <w:rsid w:val="00DA38E8"/>
    <w:rsid w:val="00DA5EAA"/>
    <w:rsid w:val="00DA6A18"/>
    <w:rsid w:val="00DE3286"/>
    <w:rsid w:val="00DF41D7"/>
    <w:rsid w:val="00DF5258"/>
    <w:rsid w:val="00DF541C"/>
    <w:rsid w:val="00E0454E"/>
    <w:rsid w:val="00E13569"/>
    <w:rsid w:val="00E30A56"/>
    <w:rsid w:val="00E4429E"/>
    <w:rsid w:val="00E8650D"/>
    <w:rsid w:val="00E869E0"/>
    <w:rsid w:val="00EA15A8"/>
    <w:rsid w:val="00ED5CF7"/>
    <w:rsid w:val="00EE4220"/>
    <w:rsid w:val="00EF408A"/>
    <w:rsid w:val="00F02239"/>
    <w:rsid w:val="00F02FF7"/>
    <w:rsid w:val="00F10652"/>
    <w:rsid w:val="00F122D0"/>
    <w:rsid w:val="00F35ADF"/>
    <w:rsid w:val="00F559A7"/>
    <w:rsid w:val="00F75197"/>
    <w:rsid w:val="00F77AF3"/>
    <w:rsid w:val="00F85C5E"/>
    <w:rsid w:val="00FC132C"/>
    <w:rsid w:val="00FE26BC"/>
    <w:rsid w:val="00FE5C68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A00D7-297A-4D4A-BC7D-A8DBC3D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E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0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A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sid w:val="001A07E5"/>
    <w:rPr>
      <w:rFonts w:cs="Times New Roman"/>
    </w:rPr>
  </w:style>
  <w:style w:type="paragraph" w:customStyle="1" w:styleId="a8">
    <w:name w:val="第＊条"/>
    <w:basedOn w:val="a"/>
    <w:rsid w:val="001A07E5"/>
    <w:pPr>
      <w:ind w:left="229" w:hanging="229"/>
    </w:pPr>
  </w:style>
  <w:style w:type="paragraph" w:customStyle="1" w:styleId="a9">
    <w:name w:val="号"/>
    <w:basedOn w:val="a"/>
    <w:rsid w:val="001A07E5"/>
    <w:pPr>
      <w:ind w:left="458" w:hanging="229"/>
    </w:pPr>
  </w:style>
  <w:style w:type="paragraph" w:customStyle="1" w:styleId="aa">
    <w:name w:val="号の細分"/>
    <w:basedOn w:val="a"/>
    <w:rsid w:val="001A07E5"/>
    <w:pPr>
      <w:ind w:left="687" w:hanging="229"/>
    </w:pPr>
  </w:style>
  <w:style w:type="paragraph" w:customStyle="1" w:styleId="ab">
    <w:name w:val="タイトル"/>
    <w:basedOn w:val="a"/>
    <w:rsid w:val="001A07E5"/>
    <w:pPr>
      <w:ind w:left="840" w:right="840"/>
    </w:pPr>
    <w:rPr>
      <w:sz w:val="28"/>
    </w:rPr>
  </w:style>
  <w:style w:type="paragraph" w:customStyle="1" w:styleId="ac">
    <w:name w:val="号の細細分"/>
    <w:basedOn w:val="aa"/>
    <w:rsid w:val="001A07E5"/>
    <w:pPr>
      <w:ind w:left="916"/>
    </w:pPr>
  </w:style>
  <w:style w:type="paragraph" w:customStyle="1" w:styleId="ad">
    <w:name w:val="項"/>
    <w:basedOn w:val="a8"/>
    <w:rsid w:val="001A07E5"/>
  </w:style>
  <w:style w:type="paragraph" w:styleId="ae">
    <w:name w:val="Note Heading"/>
    <w:basedOn w:val="a"/>
    <w:next w:val="a"/>
    <w:link w:val="af"/>
    <w:uiPriority w:val="99"/>
    <w:rsid w:val="001A07E5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1A07E5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rsid w:val="001A07E5"/>
  </w:style>
  <w:style w:type="character" w:customStyle="1" w:styleId="af3">
    <w:name w:val="日付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rsid w:val="001A07E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6">
    <w:name w:val="Table Grid"/>
    <w:basedOn w:val="a1"/>
    <w:uiPriority w:val="59"/>
    <w:rsid w:val="00D91EA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C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&#26481;&#28201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40FF-7A8B-4975-AB0A-33987C5C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東温市合併本則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穂高</dc:creator>
  <cp:keywords/>
  <dc:description/>
  <cp:lastModifiedBy>滝本 圭太</cp:lastModifiedBy>
  <cp:revision>2</cp:revision>
  <cp:lastPrinted>2025-08-14T02:39:00Z</cp:lastPrinted>
  <dcterms:created xsi:type="dcterms:W3CDTF">2025-09-24T01:34:00Z</dcterms:created>
  <dcterms:modified xsi:type="dcterms:W3CDTF">2025-09-24T01:34:00Z</dcterms:modified>
</cp:coreProperties>
</file>