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CDE" w:rsidRPr="000604FB" w:rsidRDefault="008C38FD" w:rsidP="000604FB">
      <w:pPr>
        <w:autoSpaceDE/>
        <w:autoSpaceDN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様式第５</w:t>
      </w:r>
      <w:r w:rsidR="00044CDE" w:rsidRPr="000604FB">
        <w:rPr>
          <w:rFonts w:hAnsi="ＭＳ 明朝" w:hint="eastAsia"/>
        </w:rPr>
        <w:t>号（第</w:t>
      </w:r>
      <w:r>
        <w:rPr>
          <w:rFonts w:hAnsi="ＭＳ 明朝" w:hint="eastAsia"/>
        </w:rPr>
        <w:t>８</w:t>
      </w:r>
      <w:r w:rsidR="00044CDE" w:rsidRPr="000604FB">
        <w:rPr>
          <w:rFonts w:hAnsi="ＭＳ 明朝" w:hint="eastAsia"/>
        </w:rPr>
        <w:t>条関係）</w:t>
      </w:r>
    </w:p>
    <w:p w:rsidR="00044CDE" w:rsidRDefault="00044CDE" w:rsidP="00044CDE"/>
    <w:p w:rsidR="00044CDE" w:rsidRDefault="00005ED8" w:rsidP="00044CDE">
      <w:pPr>
        <w:jc w:val="center"/>
      </w:pPr>
      <w:r>
        <w:rPr>
          <w:rFonts w:hint="eastAsia"/>
        </w:rPr>
        <w:t>松野町</w:t>
      </w:r>
      <w:r w:rsidR="008C38FD">
        <w:rPr>
          <w:rFonts w:hint="eastAsia"/>
        </w:rPr>
        <w:t>電気自動車処分</w:t>
      </w:r>
      <w:r w:rsidR="00044CDE" w:rsidRPr="004E7980">
        <w:rPr>
          <w:rFonts w:hint="eastAsia"/>
          <w:kern w:val="0"/>
        </w:rPr>
        <w:t>承認申請書</w:t>
      </w:r>
    </w:p>
    <w:p w:rsidR="00044CDE" w:rsidRDefault="00044CDE" w:rsidP="00044CDE"/>
    <w:p w:rsidR="00044CDE" w:rsidRPr="00EC5FF6" w:rsidRDefault="00044CDE" w:rsidP="00044CDE">
      <w:pPr>
        <w:jc w:val="right"/>
      </w:pPr>
      <w:r w:rsidRPr="00EC5FF6">
        <w:rPr>
          <w:rFonts w:hint="eastAsia"/>
        </w:rPr>
        <w:t xml:space="preserve">年　　月　　日　　</w:t>
      </w:r>
    </w:p>
    <w:p w:rsidR="000718CA" w:rsidRDefault="00044CDE" w:rsidP="000718CA">
      <w:pPr>
        <w:ind w:firstLineChars="100" w:firstLine="210"/>
        <w:rPr>
          <w:sz w:val="22"/>
        </w:rPr>
      </w:pPr>
      <w:r w:rsidRPr="00EC5FF6">
        <w:rPr>
          <w:rFonts w:hint="eastAsia"/>
        </w:rPr>
        <w:t xml:space="preserve">　</w:t>
      </w:r>
      <w:r w:rsidR="00005ED8">
        <w:rPr>
          <w:rFonts w:hint="eastAsia"/>
        </w:rPr>
        <w:t>松野町</w:t>
      </w:r>
      <w:r w:rsidRPr="00EC5FF6">
        <w:rPr>
          <w:rFonts w:hint="eastAsia"/>
        </w:rPr>
        <w:t>長</w:t>
      </w:r>
      <w:r w:rsidR="00623FBB">
        <w:rPr>
          <w:rFonts w:hint="eastAsia"/>
        </w:rPr>
        <w:t xml:space="preserve">　様</w:t>
      </w:r>
    </w:p>
    <w:p w:rsidR="000718CA" w:rsidRDefault="000718CA" w:rsidP="000718CA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>申請者　住　　所</w:t>
      </w:r>
    </w:p>
    <w:p w:rsidR="000718CA" w:rsidRDefault="000718CA" w:rsidP="000718CA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 xml:space="preserve">氏　　名　　　　　　　　　　　　　　</w:t>
      </w:r>
    </w:p>
    <w:p w:rsidR="000718CA" w:rsidRDefault="000718CA" w:rsidP="000718CA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電話番号</w:t>
      </w:r>
    </w:p>
    <w:p w:rsidR="00044CDE" w:rsidRPr="00EC5FF6" w:rsidRDefault="00044CDE" w:rsidP="00044CDE"/>
    <w:p w:rsidR="00044CDE" w:rsidRPr="00EC5FF6" w:rsidRDefault="00044CDE" w:rsidP="00044CDE">
      <w:r w:rsidRPr="00EC5FF6">
        <w:rPr>
          <w:rFonts w:hint="eastAsia"/>
        </w:rPr>
        <w:t xml:space="preserve">　</w:t>
      </w:r>
      <w:r w:rsidR="00005ED8">
        <w:rPr>
          <w:rFonts w:hint="eastAsia"/>
        </w:rPr>
        <w:t>松野町</w:t>
      </w:r>
      <w:r w:rsidR="008C38FD">
        <w:rPr>
          <w:rFonts w:hint="eastAsia"/>
        </w:rPr>
        <w:t>電気自動車導入</w:t>
      </w:r>
      <w:r w:rsidRPr="00EC5FF6">
        <w:rPr>
          <w:rFonts w:hint="eastAsia"/>
        </w:rPr>
        <w:t>費補助金交付要綱第</w:t>
      </w:r>
      <w:r w:rsidR="008C38FD">
        <w:rPr>
          <w:rFonts w:hint="eastAsia"/>
        </w:rPr>
        <w:t>８</w:t>
      </w:r>
      <w:r w:rsidRPr="00EC5FF6">
        <w:rPr>
          <w:rFonts w:hint="eastAsia"/>
        </w:rPr>
        <w:t>条の規定により、下記のとおり財産処分の承認を申請します。</w:t>
      </w:r>
    </w:p>
    <w:p w:rsidR="00044CDE" w:rsidRPr="00EC5FF6" w:rsidRDefault="00044CDE" w:rsidP="00044CDE"/>
    <w:p w:rsidR="00044CDE" w:rsidRPr="00EC5FF6" w:rsidRDefault="00044CDE" w:rsidP="00044CDE">
      <w:pPr>
        <w:jc w:val="center"/>
      </w:pPr>
      <w:r w:rsidRPr="00EC5FF6">
        <w:rPr>
          <w:rFonts w:hint="eastAsia"/>
        </w:rPr>
        <w:t>記</w:t>
      </w:r>
    </w:p>
    <w:p w:rsidR="00044CDE" w:rsidRPr="00EC5FF6" w:rsidRDefault="00044CDE" w:rsidP="00044CDE"/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970"/>
        <w:gridCol w:w="3125"/>
      </w:tblGrid>
      <w:tr w:rsidR="00044CDE" w:rsidRPr="00EC5FF6" w:rsidTr="00905510">
        <w:trPr>
          <w:trHeight w:val="653"/>
        </w:trPr>
        <w:tc>
          <w:tcPr>
            <w:tcW w:w="2694" w:type="dxa"/>
            <w:vAlign w:val="center"/>
          </w:tcPr>
          <w:p w:rsidR="00044CDE" w:rsidRPr="00EC5FF6" w:rsidRDefault="00044CDE" w:rsidP="00D05E08">
            <w:pPr>
              <w:ind w:left="325" w:hangingChars="155" w:hanging="325"/>
            </w:pPr>
            <w:r w:rsidRPr="00EC5FF6">
              <w:rPr>
                <w:rFonts w:hint="eastAsia"/>
              </w:rPr>
              <w:t>１</w:t>
            </w:r>
            <w:r w:rsidRPr="00EC5FF6">
              <w:t xml:space="preserve"> </w:t>
            </w:r>
            <w:r w:rsidRPr="00EC5FF6">
              <w:rPr>
                <w:rFonts w:hint="eastAsia"/>
              </w:rPr>
              <w:t>交付決定通知書番号</w:t>
            </w:r>
          </w:p>
        </w:tc>
        <w:tc>
          <w:tcPr>
            <w:tcW w:w="6095" w:type="dxa"/>
            <w:gridSpan w:val="2"/>
            <w:vAlign w:val="center"/>
          </w:tcPr>
          <w:p w:rsidR="00044CDE" w:rsidRPr="00EC5FF6" w:rsidRDefault="006932ED" w:rsidP="00D05E08">
            <w:r>
              <w:rPr>
                <w:rFonts w:hint="eastAsia"/>
              </w:rPr>
              <w:t xml:space="preserve">　　　　　　年　　月　　日付け建</w:t>
            </w:r>
            <w:r w:rsidR="00044CDE" w:rsidRPr="00EC5FF6">
              <w:rPr>
                <w:rFonts w:hint="eastAsia"/>
              </w:rPr>
              <w:t>第　　　号</w:t>
            </w:r>
          </w:p>
        </w:tc>
      </w:tr>
      <w:tr w:rsidR="00044CDE" w:rsidRPr="00EC5FF6" w:rsidTr="00905510">
        <w:trPr>
          <w:trHeight w:val="696"/>
        </w:trPr>
        <w:tc>
          <w:tcPr>
            <w:tcW w:w="2694" w:type="dxa"/>
            <w:vAlign w:val="center"/>
          </w:tcPr>
          <w:p w:rsidR="00044CDE" w:rsidRPr="00EC5FF6" w:rsidRDefault="00044CDE" w:rsidP="00D05E08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EC5FF6">
              <w:rPr>
                <w:rFonts w:hint="eastAsia"/>
                <w:color w:val="auto"/>
                <w:sz w:val="21"/>
                <w:szCs w:val="21"/>
              </w:rPr>
              <w:t>２</w:t>
            </w:r>
            <w:r w:rsidRPr="00EC5FF6">
              <w:rPr>
                <w:color w:val="auto"/>
                <w:sz w:val="21"/>
                <w:szCs w:val="21"/>
              </w:rPr>
              <w:t xml:space="preserve"> </w:t>
            </w:r>
            <w:r w:rsidRPr="00EC5FF6">
              <w:rPr>
                <w:rFonts w:hint="eastAsia"/>
                <w:color w:val="auto"/>
                <w:sz w:val="21"/>
                <w:szCs w:val="21"/>
              </w:rPr>
              <w:t>対象</w:t>
            </w:r>
            <w:r w:rsidR="008C38FD">
              <w:rPr>
                <w:rFonts w:hint="eastAsia"/>
                <w:color w:val="auto"/>
                <w:sz w:val="21"/>
                <w:szCs w:val="21"/>
              </w:rPr>
              <w:t>自動車の使用の</w:t>
            </w:r>
          </w:p>
          <w:p w:rsidR="00044CDE" w:rsidRPr="00EC5FF6" w:rsidRDefault="008C38FD" w:rsidP="00D05E08">
            <w:pPr>
              <w:ind w:firstLineChars="150" w:firstLine="315"/>
            </w:pPr>
            <w:r>
              <w:rPr>
                <w:rFonts w:hint="eastAsia"/>
                <w:szCs w:val="21"/>
              </w:rPr>
              <w:t>本拠の位置</w:t>
            </w:r>
          </w:p>
        </w:tc>
        <w:tc>
          <w:tcPr>
            <w:tcW w:w="6095" w:type="dxa"/>
            <w:gridSpan w:val="2"/>
            <w:vAlign w:val="center"/>
          </w:tcPr>
          <w:p w:rsidR="00044CDE" w:rsidRPr="00EC5FF6" w:rsidRDefault="00005ED8" w:rsidP="00D05E08">
            <w:pPr>
              <w:ind w:firstLineChars="50" w:firstLine="105"/>
            </w:pPr>
            <w:r>
              <w:rPr>
                <w:rFonts w:hint="eastAsia"/>
                <w:szCs w:val="21"/>
              </w:rPr>
              <w:t>松野町</w:t>
            </w:r>
          </w:p>
        </w:tc>
      </w:tr>
      <w:tr w:rsidR="00044CDE" w:rsidRPr="00EC5FF6" w:rsidTr="00905510">
        <w:trPr>
          <w:trHeight w:val="529"/>
        </w:trPr>
        <w:tc>
          <w:tcPr>
            <w:tcW w:w="2694" w:type="dxa"/>
            <w:vAlign w:val="center"/>
          </w:tcPr>
          <w:p w:rsidR="00044CDE" w:rsidRPr="00EC5FF6" w:rsidRDefault="00044CDE" w:rsidP="00D05E08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EC5FF6">
              <w:rPr>
                <w:rFonts w:hint="eastAsia"/>
                <w:color w:val="auto"/>
                <w:sz w:val="21"/>
                <w:szCs w:val="21"/>
              </w:rPr>
              <w:t>３</w:t>
            </w:r>
            <w:r w:rsidRPr="00EC5FF6">
              <w:rPr>
                <w:color w:val="auto"/>
                <w:sz w:val="21"/>
                <w:szCs w:val="21"/>
              </w:rPr>
              <w:t xml:space="preserve"> </w:t>
            </w:r>
            <w:r w:rsidR="008C38FD">
              <w:rPr>
                <w:rFonts w:hint="eastAsia"/>
                <w:color w:val="auto"/>
                <w:sz w:val="21"/>
                <w:szCs w:val="21"/>
              </w:rPr>
              <w:t>所有者又は使用者氏名</w:t>
            </w:r>
          </w:p>
        </w:tc>
        <w:tc>
          <w:tcPr>
            <w:tcW w:w="6095" w:type="dxa"/>
            <w:gridSpan w:val="2"/>
          </w:tcPr>
          <w:p w:rsidR="00044CDE" w:rsidRPr="00EC5FF6" w:rsidRDefault="00044CDE" w:rsidP="00D05E08"/>
        </w:tc>
      </w:tr>
      <w:tr w:rsidR="00905510" w:rsidRPr="00EC5FF6" w:rsidTr="00905510">
        <w:trPr>
          <w:trHeight w:val="529"/>
        </w:trPr>
        <w:tc>
          <w:tcPr>
            <w:tcW w:w="2694" w:type="dxa"/>
            <w:vMerge w:val="restart"/>
            <w:vAlign w:val="center"/>
          </w:tcPr>
          <w:p w:rsidR="00905510" w:rsidRPr="00EC5FF6" w:rsidRDefault="00905510" w:rsidP="00D05E08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４　処分車名等</w:t>
            </w:r>
          </w:p>
        </w:tc>
        <w:tc>
          <w:tcPr>
            <w:tcW w:w="2970" w:type="dxa"/>
          </w:tcPr>
          <w:p w:rsidR="00905510" w:rsidRPr="00EC5FF6" w:rsidRDefault="00905510" w:rsidP="00D05E08">
            <w:r>
              <w:rPr>
                <w:rFonts w:hint="eastAsia"/>
              </w:rPr>
              <w:t>メーカー</w:t>
            </w:r>
          </w:p>
        </w:tc>
        <w:tc>
          <w:tcPr>
            <w:tcW w:w="3125" w:type="dxa"/>
          </w:tcPr>
          <w:p w:rsidR="00905510" w:rsidRDefault="00905510" w:rsidP="00905510">
            <w:r>
              <w:rPr>
                <w:rFonts w:hint="eastAsia"/>
              </w:rPr>
              <w:t>車名</w:t>
            </w:r>
          </w:p>
          <w:p w:rsidR="00905510" w:rsidRDefault="00905510" w:rsidP="00905510"/>
          <w:p w:rsidR="00905510" w:rsidRPr="00EC5FF6" w:rsidRDefault="00905510" w:rsidP="00905510"/>
        </w:tc>
      </w:tr>
      <w:tr w:rsidR="00905510" w:rsidRPr="00EC5FF6" w:rsidTr="00905510">
        <w:trPr>
          <w:trHeight w:val="529"/>
        </w:trPr>
        <w:tc>
          <w:tcPr>
            <w:tcW w:w="2694" w:type="dxa"/>
            <w:vMerge/>
            <w:vAlign w:val="center"/>
          </w:tcPr>
          <w:p w:rsidR="00905510" w:rsidRDefault="00905510" w:rsidP="00D05E08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2970" w:type="dxa"/>
          </w:tcPr>
          <w:p w:rsidR="00905510" w:rsidRPr="00905510" w:rsidRDefault="00905510" w:rsidP="00D05E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型式</w:t>
            </w:r>
          </w:p>
        </w:tc>
        <w:tc>
          <w:tcPr>
            <w:tcW w:w="3125" w:type="dxa"/>
          </w:tcPr>
          <w:p w:rsidR="00905510" w:rsidRDefault="00905510" w:rsidP="00D05E08">
            <w:r>
              <w:rPr>
                <w:rFonts w:hint="eastAsia"/>
              </w:rPr>
              <w:t>登録番号及び車両番号</w:t>
            </w:r>
          </w:p>
          <w:p w:rsidR="00905510" w:rsidRDefault="00905510" w:rsidP="00D05E08"/>
          <w:p w:rsidR="00905510" w:rsidRPr="00EC5FF6" w:rsidRDefault="00905510" w:rsidP="00D05E08"/>
        </w:tc>
      </w:tr>
      <w:tr w:rsidR="00044CDE" w:rsidRPr="00EC5FF6" w:rsidTr="00905510">
        <w:trPr>
          <w:trHeight w:val="1818"/>
        </w:trPr>
        <w:tc>
          <w:tcPr>
            <w:tcW w:w="2694" w:type="dxa"/>
            <w:vAlign w:val="center"/>
          </w:tcPr>
          <w:p w:rsidR="00044CDE" w:rsidRPr="00EC5FF6" w:rsidRDefault="008C38FD" w:rsidP="00D05E08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５</w:t>
            </w:r>
            <w:r w:rsidR="00044CDE" w:rsidRPr="00EC5FF6">
              <w:rPr>
                <w:color w:val="auto"/>
                <w:sz w:val="21"/>
                <w:szCs w:val="21"/>
              </w:rPr>
              <w:t xml:space="preserve"> </w:t>
            </w:r>
            <w:r w:rsidR="00044CDE" w:rsidRPr="00EC5FF6">
              <w:rPr>
                <w:rFonts w:hint="eastAsia"/>
                <w:color w:val="auto"/>
                <w:sz w:val="21"/>
                <w:szCs w:val="21"/>
              </w:rPr>
              <w:t>処分の方法</w:t>
            </w:r>
          </w:p>
          <w:p w:rsidR="00044CDE" w:rsidRPr="00EC5FF6" w:rsidRDefault="00044CDE" w:rsidP="00D05E08">
            <w:pPr>
              <w:pStyle w:val="Default"/>
              <w:ind w:left="210" w:hangingChars="100" w:hanging="210"/>
              <w:jc w:val="both"/>
              <w:rPr>
                <w:color w:val="auto"/>
                <w:sz w:val="21"/>
                <w:szCs w:val="21"/>
              </w:rPr>
            </w:pPr>
            <w:r w:rsidRPr="00EC5FF6">
              <w:rPr>
                <w:rFonts w:hint="eastAsia"/>
                <w:color w:val="auto"/>
                <w:sz w:val="21"/>
                <w:szCs w:val="21"/>
              </w:rPr>
              <w:t>（該当する項目を○で囲んでください。）</w:t>
            </w:r>
          </w:p>
        </w:tc>
        <w:tc>
          <w:tcPr>
            <w:tcW w:w="6095" w:type="dxa"/>
            <w:gridSpan w:val="2"/>
          </w:tcPr>
          <w:p w:rsidR="00044CDE" w:rsidRPr="00EC5FF6" w:rsidRDefault="00044CDE" w:rsidP="00D05E08"/>
          <w:p w:rsidR="00044CDE" w:rsidRPr="00EC5FF6" w:rsidRDefault="00044CDE" w:rsidP="00D05E08">
            <w:pPr>
              <w:ind w:firstLineChars="100" w:firstLine="210"/>
            </w:pPr>
            <w:r w:rsidRPr="00EC5FF6">
              <w:rPr>
                <w:rFonts w:hint="eastAsia"/>
              </w:rPr>
              <w:t>売却　　譲渡　　交換　　貸与　　担保　　廃棄　　その他</w:t>
            </w:r>
          </w:p>
          <w:p w:rsidR="00044CDE" w:rsidRPr="00EC5FF6" w:rsidRDefault="00044CDE" w:rsidP="00D05E08">
            <w:pPr>
              <w:ind w:firstLineChars="100" w:firstLine="210"/>
            </w:pPr>
          </w:p>
          <w:p w:rsidR="00044CDE" w:rsidRPr="00EC5FF6" w:rsidRDefault="00044CDE" w:rsidP="00D05E08">
            <w:r w:rsidRPr="00EC5FF6">
              <w:rPr>
                <w:rFonts w:hint="eastAsia"/>
                <w:szCs w:val="21"/>
              </w:rPr>
              <w:t>「その他」については具体的に</w:t>
            </w:r>
          </w:p>
        </w:tc>
      </w:tr>
      <w:tr w:rsidR="00044CDE" w:rsidRPr="00EC5FF6" w:rsidTr="00905510">
        <w:trPr>
          <w:trHeight w:val="566"/>
        </w:trPr>
        <w:tc>
          <w:tcPr>
            <w:tcW w:w="2694" w:type="dxa"/>
            <w:vAlign w:val="center"/>
          </w:tcPr>
          <w:p w:rsidR="00044CDE" w:rsidRPr="00EC5FF6" w:rsidRDefault="008C38FD" w:rsidP="00D05E08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６</w:t>
            </w:r>
            <w:r w:rsidR="00044CDE" w:rsidRPr="00EC5FF6">
              <w:rPr>
                <w:color w:val="auto"/>
                <w:sz w:val="21"/>
                <w:szCs w:val="21"/>
              </w:rPr>
              <w:t xml:space="preserve"> </w:t>
            </w:r>
            <w:r w:rsidR="00044CDE" w:rsidRPr="00EC5FF6">
              <w:rPr>
                <w:rFonts w:hint="eastAsia"/>
                <w:color w:val="auto"/>
                <w:sz w:val="21"/>
                <w:szCs w:val="21"/>
              </w:rPr>
              <w:t>処分の予定時期</w:t>
            </w:r>
          </w:p>
        </w:tc>
        <w:tc>
          <w:tcPr>
            <w:tcW w:w="6095" w:type="dxa"/>
            <w:gridSpan w:val="2"/>
            <w:vAlign w:val="center"/>
          </w:tcPr>
          <w:p w:rsidR="00044CDE" w:rsidRPr="00EC5FF6" w:rsidRDefault="00044CDE" w:rsidP="00D05E08">
            <w:pPr>
              <w:ind w:firstLineChars="600" w:firstLine="1260"/>
            </w:pPr>
            <w:r w:rsidRPr="00EC5FF6">
              <w:rPr>
                <w:rFonts w:hint="eastAsia"/>
                <w:szCs w:val="21"/>
              </w:rPr>
              <w:t xml:space="preserve">年　　</w:t>
            </w:r>
            <w:r w:rsidRPr="00EC5FF6">
              <w:rPr>
                <w:szCs w:val="21"/>
              </w:rPr>
              <w:t xml:space="preserve"> </w:t>
            </w:r>
            <w:r w:rsidRPr="00EC5FF6">
              <w:rPr>
                <w:rFonts w:hint="eastAsia"/>
                <w:szCs w:val="21"/>
              </w:rPr>
              <w:t xml:space="preserve">月　　</w:t>
            </w:r>
            <w:r w:rsidRPr="00EC5FF6">
              <w:rPr>
                <w:szCs w:val="21"/>
              </w:rPr>
              <w:t xml:space="preserve"> </w:t>
            </w:r>
            <w:r w:rsidRPr="00EC5FF6">
              <w:rPr>
                <w:rFonts w:hint="eastAsia"/>
                <w:szCs w:val="21"/>
              </w:rPr>
              <w:t>日</w:t>
            </w:r>
          </w:p>
        </w:tc>
      </w:tr>
      <w:tr w:rsidR="00044CDE" w:rsidRPr="00EC5FF6" w:rsidTr="00905510">
        <w:trPr>
          <w:trHeight w:val="1979"/>
        </w:trPr>
        <w:tc>
          <w:tcPr>
            <w:tcW w:w="2694" w:type="dxa"/>
            <w:vAlign w:val="center"/>
          </w:tcPr>
          <w:p w:rsidR="00044CDE" w:rsidRPr="00EC5FF6" w:rsidRDefault="008C38FD" w:rsidP="00D05E08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７</w:t>
            </w:r>
            <w:r w:rsidR="00044CDE" w:rsidRPr="00EC5FF6">
              <w:rPr>
                <w:color w:val="auto"/>
                <w:sz w:val="21"/>
                <w:szCs w:val="21"/>
              </w:rPr>
              <w:t xml:space="preserve"> </w:t>
            </w:r>
            <w:r w:rsidR="00044CDE" w:rsidRPr="00EC5FF6">
              <w:rPr>
                <w:rFonts w:hint="eastAsia"/>
                <w:color w:val="auto"/>
                <w:sz w:val="21"/>
                <w:szCs w:val="21"/>
              </w:rPr>
              <w:t>処分の理由</w:t>
            </w:r>
          </w:p>
          <w:p w:rsidR="00044CDE" w:rsidRPr="00EC5FF6" w:rsidRDefault="00044CDE" w:rsidP="006913F7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EC5FF6">
              <w:rPr>
                <w:rFonts w:hint="eastAsia"/>
                <w:color w:val="auto"/>
                <w:sz w:val="21"/>
                <w:szCs w:val="21"/>
              </w:rPr>
              <w:t>（詳細に記入してください。必要により</w:t>
            </w:r>
            <w:r w:rsidR="006913F7">
              <w:rPr>
                <w:rFonts w:hint="eastAsia"/>
                <w:color w:val="auto"/>
                <w:sz w:val="21"/>
                <w:szCs w:val="21"/>
              </w:rPr>
              <w:t>、</w:t>
            </w:r>
            <w:r w:rsidRPr="00EC5FF6">
              <w:rPr>
                <w:rFonts w:hint="eastAsia"/>
                <w:color w:val="auto"/>
                <w:sz w:val="21"/>
                <w:szCs w:val="21"/>
              </w:rPr>
              <w:t>関係書類を添付してください。）</w:t>
            </w:r>
          </w:p>
        </w:tc>
        <w:tc>
          <w:tcPr>
            <w:tcW w:w="6095" w:type="dxa"/>
            <w:gridSpan w:val="2"/>
          </w:tcPr>
          <w:p w:rsidR="00044CDE" w:rsidRPr="00EC5FF6" w:rsidRDefault="00044CDE" w:rsidP="00D05E08"/>
        </w:tc>
      </w:tr>
    </w:tbl>
    <w:p w:rsidR="00044CDE" w:rsidRDefault="00044CDE" w:rsidP="006913F7"/>
    <w:sectPr w:rsidR="00044CDE" w:rsidSect="00C46CCC">
      <w:pgSz w:w="11906" w:h="16838" w:code="9"/>
      <w:pgMar w:top="1276" w:right="1701" w:bottom="851" w:left="1701" w:header="567" w:footer="54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F22" w:rsidRDefault="00873F22">
      <w:r>
        <w:separator/>
      </w:r>
    </w:p>
  </w:endnote>
  <w:endnote w:type="continuationSeparator" w:id="0">
    <w:p w:rsidR="00873F22" w:rsidRDefault="0087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Bold Face PS [RPDL]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F22" w:rsidRDefault="00873F22">
      <w:r>
        <w:separator/>
      </w:r>
    </w:p>
  </w:footnote>
  <w:footnote w:type="continuationSeparator" w:id="0">
    <w:p w:rsidR="00873F22" w:rsidRDefault="00873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A0FAE"/>
    <w:multiLevelType w:val="hybridMultilevel"/>
    <w:tmpl w:val="100C1712"/>
    <w:lvl w:ilvl="0" w:tplc="EFBA51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65E4C6C"/>
    <w:multiLevelType w:val="hybridMultilevel"/>
    <w:tmpl w:val="0C5C6A5C"/>
    <w:lvl w:ilvl="0" w:tplc="EB6085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F2006E"/>
    <w:multiLevelType w:val="hybridMultilevel"/>
    <w:tmpl w:val="C04EFB04"/>
    <w:lvl w:ilvl="0" w:tplc="03D21152">
      <w:start w:val="1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3" w15:restartNumberingAfterBreak="0">
    <w:nsid w:val="186B6C7F"/>
    <w:multiLevelType w:val="hybridMultilevel"/>
    <w:tmpl w:val="32D2F2DE"/>
    <w:lvl w:ilvl="0" w:tplc="03D21152">
      <w:start w:val="1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BFF321F"/>
    <w:multiLevelType w:val="hybridMultilevel"/>
    <w:tmpl w:val="E912DCD6"/>
    <w:lvl w:ilvl="0" w:tplc="D632DDCE">
      <w:start w:val="1"/>
      <w:numFmt w:val="decimalFullWidth"/>
      <w:lvlText w:val="(%1)"/>
      <w:lvlJc w:val="left"/>
      <w:pPr>
        <w:tabs>
          <w:tab w:val="num" w:pos="679"/>
        </w:tabs>
        <w:ind w:left="679" w:hanging="45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28D33F8"/>
    <w:multiLevelType w:val="hybridMultilevel"/>
    <w:tmpl w:val="E10C2124"/>
    <w:lvl w:ilvl="0" w:tplc="2FA053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9E7CCA"/>
    <w:multiLevelType w:val="hybridMultilevel"/>
    <w:tmpl w:val="3FA86F2C"/>
    <w:lvl w:ilvl="0" w:tplc="E1D672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FC0281"/>
    <w:multiLevelType w:val="hybridMultilevel"/>
    <w:tmpl w:val="82B4BFC6"/>
    <w:lvl w:ilvl="0" w:tplc="9B2422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B81106B"/>
    <w:multiLevelType w:val="multilevel"/>
    <w:tmpl w:val="C04EFB04"/>
    <w:lvl w:ilvl="0">
      <w:start w:val="1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9" w15:restartNumberingAfterBreak="0">
    <w:nsid w:val="3F8D42F4"/>
    <w:multiLevelType w:val="hybridMultilevel"/>
    <w:tmpl w:val="483EC944"/>
    <w:lvl w:ilvl="0" w:tplc="65C6C418">
      <w:start w:val="2"/>
      <w:numFmt w:val="decimalFullWidth"/>
      <w:lvlText w:val="%1、"/>
      <w:lvlJc w:val="left"/>
      <w:pPr>
        <w:tabs>
          <w:tab w:val="num" w:pos="695"/>
        </w:tabs>
        <w:ind w:left="695" w:hanging="46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  <w:rPr>
        <w:rFonts w:cs="Times New Roman"/>
      </w:rPr>
    </w:lvl>
  </w:abstractNum>
  <w:abstractNum w:abstractNumId="10" w15:restartNumberingAfterBreak="0">
    <w:nsid w:val="46254A27"/>
    <w:multiLevelType w:val="hybridMultilevel"/>
    <w:tmpl w:val="D49AD7D2"/>
    <w:lvl w:ilvl="0" w:tplc="8E0E590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19336A2"/>
    <w:multiLevelType w:val="hybridMultilevel"/>
    <w:tmpl w:val="E390B35C"/>
    <w:lvl w:ilvl="0" w:tplc="B0622A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5026A22"/>
    <w:multiLevelType w:val="hybridMultilevel"/>
    <w:tmpl w:val="FAB4595E"/>
    <w:lvl w:ilvl="0" w:tplc="FF9A711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0462928"/>
    <w:multiLevelType w:val="hybridMultilevel"/>
    <w:tmpl w:val="2B861ED4"/>
    <w:lvl w:ilvl="0" w:tplc="1138F92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62425652"/>
    <w:multiLevelType w:val="hybridMultilevel"/>
    <w:tmpl w:val="9510FED8"/>
    <w:lvl w:ilvl="0" w:tplc="B210C14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DEC456C"/>
    <w:multiLevelType w:val="hybridMultilevel"/>
    <w:tmpl w:val="69B609C6"/>
    <w:lvl w:ilvl="0" w:tplc="FCDE71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7717F0"/>
    <w:multiLevelType w:val="hybridMultilevel"/>
    <w:tmpl w:val="AD30C078"/>
    <w:lvl w:ilvl="0" w:tplc="E97C00CA">
      <w:start w:val="4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ascii="ＭＳ ゴシック" w:eastAsia="ＭＳ ゴシック" w:hAnsi="Times New Roman" w:cs="Times New Roman" w:hint="eastAsia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3"/>
  </w:num>
  <w:num w:numId="5">
    <w:abstractNumId w:val="1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15"/>
  </w:num>
  <w:num w:numId="11">
    <w:abstractNumId w:val="7"/>
  </w:num>
  <w:num w:numId="12">
    <w:abstractNumId w:val="11"/>
  </w:num>
  <w:num w:numId="13">
    <w:abstractNumId w:val="13"/>
  </w:num>
  <w:num w:numId="14">
    <w:abstractNumId w:val="0"/>
  </w:num>
  <w:num w:numId="15">
    <w:abstractNumId w:val="9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229"/>
  <w:drawingGridVerticalSpacing w:val="433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EA0"/>
    <w:rsid w:val="00005ED8"/>
    <w:rsid w:val="00044CDE"/>
    <w:rsid w:val="000604FB"/>
    <w:rsid w:val="000718CA"/>
    <w:rsid w:val="000A61B3"/>
    <w:rsid w:val="000A6E9F"/>
    <w:rsid w:val="000D1626"/>
    <w:rsid w:val="000F4B62"/>
    <w:rsid w:val="00123AC9"/>
    <w:rsid w:val="00130941"/>
    <w:rsid w:val="001542B0"/>
    <w:rsid w:val="00161902"/>
    <w:rsid w:val="001670FB"/>
    <w:rsid w:val="0017198B"/>
    <w:rsid w:val="00183A85"/>
    <w:rsid w:val="0018556B"/>
    <w:rsid w:val="00191482"/>
    <w:rsid w:val="00192463"/>
    <w:rsid w:val="001A0E1C"/>
    <w:rsid w:val="001B0A44"/>
    <w:rsid w:val="001B1FC6"/>
    <w:rsid w:val="001C1B2F"/>
    <w:rsid w:val="001E55DE"/>
    <w:rsid w:val="001E6604"/>
    <w:rsid w:val="0020088E"/>
    <w:rsid w:val="002236AC"/>
    <w:rsid w:val="00235AEA"/>
    <w:rsid w:val="0023785E"/>
    <w:rsid w:val="00261188"/>
    <w:rsid w:val="002A417D"/>
    <w:rsid w:val="002E3420"/>
    <w:rsid w:val="00300B1E"/>
    <w:rsid w:val="00303BFE"/>
    <w:rsid w:val="00310D42"/>
    <w:rsid w:val="00320F8E"/>
    <w:rsid w:val="00325E32"/>
    <w:rsid w:val="003276DB"/>
    <w:rsid w:val="00334E62"/>
    <w:rsid w:val="00353194"/>
    <w:rsid w:val="003913E3"/>
    <w:rsid w:val="003B02DB"/>
    <w:rsid w:val="003D78CE"/>
    <w:rsid w:val="00401E7F"/>
    <w:rsid w:val="004076D5"/>
    <w:rsid w:val="00416B89"/>
    <w:rsid w:val="00436F67"/>
    <w:rsid w:val="004506A4"/>
    <w:rsid w:val="00454067"/>
    <w:rsid w:val="00455BB5"/>
    <w:rsid w:val="00462036"/>
    <w:rsid w:val="004832E5"/>
    <w:rsid w:val="004868A7"/>
    <w:rsid w:val="004C74D5"/>
    <w:rsid w:val="004E3E52"/>
    <w:rsid w:val="004E7980"/>
    <w:rsid w:val="004F4FDA"/>
    <w:rsid w:val="0050340E"/>
    <w:rsid w:val="00507D76"/>
    <w:rsid w:val="00520EC6"/>
    <w:rsid w:val="00546C34"/>
    <w:rsid w:val="00551AA3"/>
    <w:rsid w:val="00560970"/>
    <w:rsid w:val="00564807"/>
    <w:rsid w:val="0056562D"/>
    <w:rsid w:val="00566A28"/>
    <w:rsid w:val="00592460"/>
    <w:rsid w:val="005B6C02"/>
    <w:rsid w:val="00623FBB"/>
    <w:rsid w:val="00653889"/>
    <w:rsid w:val="00655FCF"/>
    <w:rsid w:val="006607E8"/>
    <w:rsid w:val="0067177A"/>
    <w:rsid w:val="00684A60"/>
    <w:rsid w:val="006913F7"/>
    <w:rsid w:val="006932ED"/>
    <w:rsid w:val="006956EF"/>
    <w:rsid w:val="006A375F"/>
    <w:rsid w:val="006C4C58"/>
    <w:rsid w:val="006E1999"/>
    <w:rsid w:val="006E2401"/>
    <w:rsid w:val="00747DF2"/>
    <w:rsid w:val="00753188"/>
    <w:rsid w:val="00753E3B"/>
    <w:rsid w:val="00772989"/>
    <w:rsid w:val="007C158D"/>
    <w:rsid w:val="007C66CD"/>
    <w:rsid w:val="007E16AC"/>
    <w:rsid w:val="007E1905"/>
    <w:rsid w:val="007F214D"/>
    <w:rsid w:val="0081724B"/>
    <w:rsid w:val="008238C7"/>
    <w:rsid w:val="00824A31"/>
    <w:rsid w:val="00845E7A"/>
    <w:rsid w:val="0085273A"/>
    <w:rsid w:val="00873F22"/>
    <w:rsid w:val="008815D1"/>
    <w:rsid w:val="00885ED4"/>
    <w:rsid w:val="00893138"/>
    <w:rsid w:val="00893FFC"/>
    <w:rsid w:val="008B18DE"/>
    <w:rsid w:val="008B5B30"/>
    <w:rsid w:val="008C38FD"/>
    <w:rsid w:val="008D6143"/>
    <w:rsid w:val="008E4354"/>
    <w:rsid w:val="008F1979"/>
    <w:rsid w:val="00905510"/>
    <w:rsid w:val="00922B9C"/>
    <w:rsid w:val="00947E4E"/>
    <w:rsid w:val="00957840"/>
    <w:rsid w:val="00980308"/>
    <w:rsid w:val="009B265A"/>
    <w:rsid w:val="009C51D7"/>
    <w:rsid w:val="009E0F71"/>
    <w:rsid w:val="009F4F5D"/>
    <w:rsid w:val="009F7434"/>
    <w:rsid w:val="00A002CA"/>
    <w:rsid w:val="00A022EF"/>
    <w:rsid w:val="00A07A28"/>
    <w:rsid w:val="00A17631"/>
    <w:rsid w:val="00A62D1F"/>
    <w:rsid w:val="00A92459"/>
    <w:rsid w:val="00A9449F"/>
    <w:rsid w:val="00AB1D72"/>
    <w:rsid w:val="00AB7CDD"/>
    <w:rsid w:val="00AC3141"/>
    <w:rsid w:val="00AF3F64"/>
    <w:rsid w:val="00B27812"/>
    <w:rsid w:val="00B70F2B"/>
    <w:rsid w:val="00B86FBB"/>
    <w:rsid w:val="00BA71A2"/>
    <w:rsid w:val="00BB798E"/>
    <w:rsid w:val="00BC4137"/>
    <w:rsid w:val="00BE3418"/>
    <w:rsid w:val="00BF3779"/>
    <w:rsid w:val="00C0725F"/>
    <w:rsid w:val="00C32B73"/>
    <w:rsid w:val="00C46CCC"/>
    <w:rsid w:val="00C534C9"/>
    <w:rsid w:val="00C55ED1"/>
    <w:rsid w:val="00C70085"/>
    <w:rsid w:val="00C85A7B"/>
    <w:rsid w:val="00C9334D"/>
    <w:rsid w:val="00CA172D"/>
    <w:rsid w:val="00CA1B88"/>
    <w:rsid w:val="00CA7782"/>
    <w:rsid w:val="00CC0AA2"/>
    <w:rsid w:val="00CC3F77"/>
    <w:rsid w:val="00CF183C"/>
    <w:rsid w:val="00CF7554"/>
    <w:rsid w:val="00CF7931"/>
    <w:rsid w:val="00D05E08"/>
    <w:rsid w:val="00D11F35"/>
    <w:rsid w:val="00D35FC1"/>
    <w:rsid w:val="00D3790E"/>
    <w:rsid w:val="00D45AC9"/>
    <w:rsid w:val="00D91EA0"/>
    <w:rsid w:val="00DA2745"/>
    <w:rsid w:val="00DA5EAA"/>
    <w:rsid w:val="00DA6A18"/>
    <w:rsid w:val="00DE3286"/>
    <w:rsid w:val="00DF5258"/>
    <w:rsid w:val="00DF541C"/>
    <w:rsid w:val="00E0454E"/>
    <w:rsid w:val="00E13569"/>
    <w:rsid w:val="00E4429E"/>
    <w:rsid w:val="00E6476D"/>
    <w:rsid w:val="00E7552C"/>
    <w:rsid w:val="00E869E0"/>
    <w:rsid w:val="00EC5FF6"/>
    <w:rsid w:val="00ED5CF7"/>
    <w:rsid w:val="00EE4220"/>
    <w:rsid w:val="00EF408A"/>
    <w:rsid w:val="00F02239"/>
    <w:rsid w:val="00F02FF7"/>
    <w:rsid w:val="00F10652"/>
    <w:rsid w:val="00F122D0"/>
    <w:rsid w:val="00F35ADF"/>
    <w:rsid w:val="00F559A7"/>
    <w:rsid w:val="00F75197"/>
    <w:rsid w:val="00F82EC7"/>
    <w:rsid w:val="00F85C5E"/>
    <w:rsid w:val="00FE26BC"/>
    <w:rsid w:val="00FE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A0EBEB-A061-4A10-A202-C6402338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A28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7A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A07A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rsid w:val="00A07A28"/>
    <w:rPr>
      <w:rFonts w:cs="Times New Roman"/>
    </w:rPr>
  </w:style>
  <w:style w:type="paragraph" w:customStyle="1" w:styleId="a8">
    <w:name w:val="第＊条"/>
    <w:basedOn w:val="a"/>
    <w:rsid w:val="00A07A28"/>
    <w:pPr>
      <w:ind w:left="229" w:hanging="229"/>
    </w:pPr>
  </w:style>
  <w:style w:type="paragraph" w:customStyle="1" w:styleId="a9">
    <w:name w:val="号"/>
    <w:basedOn w:val="a"/>
    <w:rsid w:val="00A07A28"/>
    <w:pPr>
      <w:ind w:left="458" w:hanging="229"/>
    </w:pPr>
  </w:style>
  <w:style w:type="paragraph" w:customStyle="1" w:styleId="aa">
    <w:name w:val="号の細分"/>
    <w:basedOn w:val="a"/>
    <w:rsid w:val="00A07A28"/>
    <w:pPr>
      <w:ind w:left="687" w:hanging="229"/>
    </w:pPr>
  </w:style>
  <w:style w:type="paragraph" w:customStyle="1" w:styleId="ab">
    <w:name w:val="タイトル"/>
    <w:basedOn w:val="a"/>
    <w:rsid w:val="00A07A28"/>
    <w:pPr>
      <w:ind w:left="840" w:right="840"/>
    </w:pPr>
    <w:rPr>
      <w:sz w:val="28"/>
    </w:rPr>
  </w:style>
  <w:style w:type="paragraph" w:customStyle="1" w:styleId="ac">
    <w:name w:val="号の細細分"/>
    <w:basedOn w:val="aa"/>
    <w:rsid w:val="00A07A28"/>
    <w:pPr>
      <w:ind w:left="916"/>
    </w:pPr>
  </w:style>
  <w:style w:type="paragraph" w:customStyle="1" w:styleId="ad">
    <w:name w:val="項"/>
    <w:basedOn w:val="a8"/>
    <w:rsid w:val="00A07A28"/>
  </w:style>
  <w:style w:type="paragraph" w:styleId="ae">
    <w:name w:val="Note Heading"/>
    <w:basedOn w:val="a"/>
    <w:next w:val="a"/>
    <w:link w:val="af"/>
    <w:uiPriority w:val="99"/>
    <w:rsid w:val="00A07A28"/>
    <w:pPr>
      <w:jc w:val="center"/>
    </w:pPr>
  </w:style>
  <w:style w:type="character" w:customStyle="1" w:styleId="af">
    <w:name w:val="記 (文字)"/>
    <w:basedOn w:val="a0"/>
    <w:link w:val="ae"/>
    <w:uiPriority w:val="99"/>
    <w:semiHidden/>
    <w:locked/>
    <w:rPr>
      <w:rFonts w:ascii="ＭＳ 明朝" w:cs="Times New Roman"/>
      <w:kern w:val="2"/>
      <w:sz w:val="21"/>
    </w:rPr>
  </w:style>
  <w:style w:type="paragraph" w:styleId="af0">
    <w:name w:val="Closing"/>
    <w:basedOn w:val="a"/>
    <w:link w:val="af1"/>
    <w:uiPriority w:val="99"/>
    <w:rsid w:val="00A07A28"/>
    <w:pPr>
      <w:jc w:val="right"/>
    </w:pPr>
  </w:style>
  <w:style w:type="character" w:customStyle="1" w:styleId="af1">
    <w:name w:val="結語 (文字)"/>
    <w:basedOn w:val="a0"/>
    <w:link w:val="af0"/>
    <w:uiPriority w:val="99"/>
    <w:semiHidden/>
    <w:locked/>
    <w:rPr>
      <w:rFonts w:ascii="ＭＳ 明朝" w:cs="Times New Roman"/>
      <w:kern w:val="2"/>
      <w:sz w:val="21"/>
    </w:rPr>
  </w:style>
  <w:style w:type="paragraph" w:styleId="af2">
    <w:name w:val="Date"/>
    <w:basedOn w:val="a"/>
    <w:next w:val="a"/>
    <w:link w:val="af3"/>
    <w:uiPriority w:val="99"/>
    <w:rsid w:val="00A07A28"/>
  </w:style>
  <w:style w:type="character" w:customStyle="1" w:styleId="af3">
    <w:name w:val="日付 (文字)"/>
    <w:basedOn w:val="a0"/>
    <w:link w:val="af2"/>
    <w:uiPriority w:val="99"/>
    <w:semiHidden/>
    <w:locked/>
    <w:rPr>
      <w:rFonts w:ascii="ＭＳ 明朝" w:cs="Times New Roman"/>
      <w:kern w:val="2"/>
      <w:sz w:val="21"/>
    </w:rPr>
  </w:style>
  <w:style w:type="paragraph" w:styleId="af4">
    <w:name w:val="Balloon Text"/>
    <w:basedOn w:val="a"/>
    <w:link w:val="af5"/>
    <w:uiPriority w:val="99"/>
    <w:semiHidden/>
    <w:rsid w:val="00A07A28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f6">
    <w:name w:val="Table Grid"/>
    <w:basedOn w:val="a1"/>
    <w:uiPriority w:val="59"/>
    <w:rsid w:val="00D91EA0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4CD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7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wamoto\&#12487;&#12473;&#12463;&#12488;&#12483;&#12503;\&#26481;&#28201;&#24066;&#21512;&#20341;&#26412;&#2106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東温市合併本則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愛果</dc:creator>
  <cp:keywords/>
  <dc:description/>
  <cp:lastModifiedBy>宮本 愛果</cp:lastModifiedBy>
  <cp:revision>2</cp:revision>
  <cp:lastPrinted>2015-03-14T06:48:00Z</cp:lastPrinted>
  <dcterms:created xsi:type="dcterms:W3CDTF">2025-03-20T07:38:00Z</dcterms:created>
  <dcterms:modified xsi:type="dcterms:W3CDTF">2025-03-20T07:38:00Z</dcterms:modified>
</cp:coreProperties>
</file>